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CBCA" w14:textId="37CEA200" w:rsidR="007F0D67" w:rsidRPr="00D77BE7" w:rsidRDefault="007F0D67" w:rsidP="007F0D67">
      <w:pPr>
        <w:rPr>
          <w:rFonts w:ascii="Tahoma" w:hAnsi="Tahoma" w:cs="Tahoma"/>
          <w:i/>
          <w:szCs w:val="20"/>
          <w:u w:val="single"/>
        </w:rPr>
      </w:pPr>
      <w:r>
        <w:rPr>
          <w:rFonts w:ascii="Tahoma" w:hAnsi="Tahoma"/>
          <w:i/>
          <w:u w:val="single"/>
        </w:rPr>
        <w:t>To be completed by the Head/Tutor/RDRL</w:t>
      </w:r>
    </w:p>
    <w:p w14:paraId="434BCCEA" w14:textId="77777777" w:rsidR="007F0D67" w:rsidRPr="00D77BE7" w:rsidRDefault="007F0D67" w:rsidP="007F0D67">
      <w:pPr>
        <w:autoSpaceDE w:val="0"/>
        <w:autoSpaceDN w:val="0"/>
        <w:adjustRightInd w:val="0"/>
        <w:ind w:left="2832" w:firstLine="708"/>
        <w:jc w:val="both"/>
        <w:rPr>
          <w:rFonts w:ascii="Tahoma" w:hAnsi="Tahoma" w:cs="Tahoma"/>
          <w:color w:val="000000"/>
          <w:szCs w:val="20"/>
        </w:rPr>
      </w:pPr>
    </w:p>
    <w:p w14:paraId="4E010041" w14:textId="77777777" w:rsidR="007F0D67" w:rsidRPr="00D77BE7" w:rsidRDefault="007F0D67" w:rsidP="007F0D67">
      <w:pPr>
        <w:autoSpaceDE w:val="0"/>
        <w:autoSpaceDN w:val="0"/>
        <w:adjustRightInd w:val="0"/>
        <w:ind w:left="2832" w:firstLine="708"/>
        <w:jc w:val="both"/>
        <w:rPr>
          <w:rFonts w:ascii="Tahoma" w:hAnsi="Tahoma" w:cs="Tahoma"/>
          <w:color w:val="000000"/>
          <w:szCs w:val="20"/>
        </w:rPr>
      </w:pPr>
      <w:r>
        <w:rPr>
          <w:rFonts w:ascii="Tahoma" w:hAnsi="Tahoma"/>
          <w:color w:val="000000"/>
        </w:rPr>
        <w:t>Letterhead</w:t>
      </w:r>
    </w:p>
    <w:p w14:paraId="17738FE3" w14:textId="77777777" w:rsidR="007F0D67" w:rsidRPr="00D77BE7" w:rsidRDefault="007F0D67" w:rsidP="007F0D67">
      <w:pPr>
        <w:autoSpaceDE w:val="0"/>
        <w:autoSpaceDN w:val="0"/>
        <w:adjustRightInd w:val="0"/>
        <w:ind w:left="2832" w:firstLine="708"/>
        <w:jc w:val="both"/>
        <w:rPr>
          <w:rFonts w:ascii="Tahoma" w:hAnsi="Tahoma" w:cs="Tahoma"/>
          <w:szCs w:val="20"/>
        </w:rPr>
      </w:pPr>
    </w:p>
    <w:p w14:paraId="4763BBE0" w14:textId="77777777" w:rsidR="007F0D67" w:rsidRPr="00D77BE7" w:rsidRDefault="007F0D67" w:rsidP="007F0D67">
      <w:pPr>
        <w:tabs>
          <w:tab w:val="left" w:pos="3402"/>
        </w:tabs>
        <w:ind w:left="2977" w:hanging="1"/>
        <w:rPr>
          <w:rFonts w:ascii="Tahoma" w:hAnsi="Tahoma" w:cs="Tahoma"/>
          <w:szCs w:val="20"/>
        </w:rPr>
      </w:pPr>
    </w:p>
    <w:p w14:paraId="582B53FE" w14:textId="77777777" w:rsidR="007F0D67" w:rsidRPr="00D77BE7" w:rsidRDefault="007F0D67" w:rsidP="007F0D67">
      <w:pPr>
        <w:ind w:left="4253"/>
        <w:rPr>
          <w:rFonts w:ascii="Tahoma" w:hAnsi="Tahoma" w:cs="Tahoma"/>
          <w:szCs w:val="20"/>
        </w:rPr>
      </w:pPr>
      <w:r>
        <w:rPr>
          <w:rFonts w:ascii="Tahoma" w:hAnsi="Tahoma"/>
        </w:rPr>
        <w:t>To the Occupational Health Physician</w:t>
      </w:r>
    </w:p>
    <w:p w14:paraId="11422C64" w14:textId="77777777" w:rsidR="007F0D67" w:rsidRPr="00D77BE7" w:rsidRDefault="007F0D67" w:rsidP="007F0D67">
      <w:pPr>
        <w:ind w:left="4253"/>
        <w:rPr>
          <w:rFonts w:ascii="Tahoma" w:hAnsi="Tahoma" w:cs="Tahoma"/>
          <w:szCs w:val="20"/>
        </w:rPr>
      </w:pPr>
      <w:r>
        <w:rPr>
          <w:rFonts w:ascii="Tahoma" w:hAnsi="Tahoma"/>
        </w:rPr>
        <w:t>Occupational Health Centre</w:t>
      </w:r>
    </w:p>
    <w:p w14:paraId="32ADA822" w14:textId="77777777" w:rsidR="007F0D67" w:rsidRPr="00D77BE7" w:rsidRDefault="007F0D67" w:rsidP="007F0D67">
      <w:pPr>
        <w:ind w:left="4253"/>
        <w:rPr>
          <w:rFonts w:ascii="Tahoma" w:hAnsi="Tahoma" w:cs="Tahoma"/>
          <w:i/>
          <w:szCs w:val="20"/>
        </w:rPr>
      </w:pPr>
      <w:r>
        <w:rPr>
          <w:rFonts w:ascii="Tahoma" w:hAnsi="Tahoma"/>
          <w:i/>
        </w:rPr>
        <w:t>ABESS Wellbeing, Health and Safety Division</w:t>
      </w:r>
    </w:p>
    <w:p w14:paraId="4B17F5D8" w14:textId="77777777" w:rsidR="007F0D67" w:rsidRPr="00D77BE7" w:rsidRDefault="007F0D67" w:rsidP="007F0D67">
      <w:pPr>
        <w:ind w:left="4253"/>
        <w:rPr>
          <w:rFonts w:ascii="Tahoma" w:hAnsi="Tahoma" w:cs="Tahoma"/>
          <w:szCs w:val="20"/>
        </w:rPr>
      </w:pPr>
      <w:r>
        <w:rPr>
          <w:rFonts w:ascii="Tahoma" w:hAnsi="Tahoma"/>
        </w:rPr>
        <w:t>Via P. Palagi, 9</w:t>
      </w:r>
    </w:p>
    <w:p w14:paraId="713F42F9" w14:textId="77777777" w:rsidR="007F0D67" w:rsidRPr="00D77BE7" w:rsidRDefault="007F0D67" w:rsidP="007F0D67">
      <w:pPr>
        <w:ind w:left="4253"/>
        <w:rPr>
          <w:rFonts w:ascii="Tahoma" w:hAnsi="Tahoma" w:cs="Tahoma"/>
          <w:szCs w:val="20"/>
        </w:rPr>
      </w:pPr>
      <w:r>
        <w:rPr>
          <w:rFonts w:ascii="Tahoma" w:hAnsi="Tahoma"/>
        </w:rPr>
        <w:t>40138 Bologna, Italy</w:t>
      </w:r>
    </w:p>
    <w:p w14:paraId="22F92CB1" w14:textId="77777777" w:rsidR="007F0D67" w:rsidRPr="00D77BE7" w:rsidRDefault="007F0D67" w:rsidP="007F0D67">
      <w:pPr>
        <w:autoSpaceDE w:val="0"/>
        <w:autoSpaceDN w:val="0"/>
        <w:adjustRightInd w:val="0"/>
        <w:ind w:left="2832" w:firstLine="708"/>
        <w:jc w:val="both"/>
        <w:rPr>
          <w:rFonts w:ascii="Tahoma" w:hAnsi="Tahoma" w:cs="Tahoma"/>
          <w:szCs w:val="20"/>
        </w:rPr>
      </w:pPr>
    </w:p>
    <w:p w14:paraId="4C343ADF" w14:textId="77777777" w:rsidR="007F0D67" w:rsidRPr="00D77BE7" w:rsidRDefault="007F0D67" w:rsidP="007F0D67">
      <w:pPr>
        <w:autoSpaceDE w:val="0"/>
        <w:autoSpaceDN w:val="0"/>
        <w:adjustRightInd w:val="0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/>
          <w:b/>
        </w:rPr>
        <w:t>Subject: Proposal for alternative work assigned for the protection of a pregnant worker</w:t>
      </w:r>
    </w:p>
    <w:p w14:paraId="0AC35C2D" w14:textId="77777777" w:rsidR="007F0D67" w:rsidRPr="00D77BE7" w:rsidRDefault="007F0D67" w:rsidP="007F0D67">
      <w:pPr>
        <w:autoSpaceDE w:val="0"/>
        <w:autoSpaceDN w:val="0"/>
        <w:adjustRightInd w:val="0"/>
        <w:ind w:left="-709" w:firstLine="3"/>
        <w:jc w:val="both"/>
        <w:rPr>
          <w:rFonts w:ascii="Tahoma" w:hAnsi="Tahoma" w:cs="Tahoma"/>
          <w:b/>
          <w:szCs w:val="20"/>
        </w:rPr>
      </w:pPr>
    </w:p>
    <w:p w14:paraId="03B3D1B0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24800E47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FB07C41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109BA7E0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3E84032F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697AEE80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2C1C88D5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DBA0F2C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45E4E2E0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78E087AF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8C23C62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2E936687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67D1043C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89C5EAB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01E89D0B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3DD5715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6D62A149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7BD26A7F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24C8970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5D417EE7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34AE4F5E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1E278EC2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6E9C787F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03C7A00B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1C537BDF" w14:textId="77777777" w:rsidR="007F0D67" w:rsidRPr="00D77BE7" w:rsidRDefault="007F0D67" w:rsidP="007F0D67">
      <w:pPr>
        <w:spacing w:line="276" w:lineRule="auto"/>
        <w:jc w:val="both"/>
        <w:rPr>
          <w:i/>
          <w:u w:val="single"/>
        </w:rPr>
      </w:pPr>
    </w:p>
    <w:p w14:paraId="49C3E47D" w14:textId="77777777" w:rsidR="007F0D67" w:rsidRPr="00D77BE7" w:rsidRDefault="007F0D67" w:rsidP="007F0D67"/>
    <w:p w14:paraId="7B217E60" w14:textId="77777777" w:rsidR="007F0D67" w:rsidRPr="00D77BE7" w:rsidRDefault="007F0D67" w:rsidP="007F0D67">
      <w:pPr>
        <w:ind w:left="4956" w:firstLine="708"/>
      </w:pPr>
      <w:r>
        <w:t>Signature of the Head/RDRL</w:t>
      </w:r>
    </w:p>
    <w:p w14:paraId="4EFA2974" w14:textId="77777777" w:rsidR="007F0D67" w:rsidRPr="00D77BE7" w:rsidRDefault="007F0D67" w:rsidP="007F0D67"/>
    <w:p w14:paraId="6E15154A" w14:textId="77777777" w:rsidR="007F0D67" w:rsidRPr="00D77BE7" w:rsidRDefault="007F0D67" w:rsidP="007F0D67"/>
    <w:p w14:paraId="39DEA308" w14:textId="77777777" w:rsidR="007F0D67" w:rsidRDefault="007F0D67" w:rsidP="007F0D67">
      <w:pPr>
        <w:spacing w:line="276" w:lineRule="auto"/>
        <w:ind w:left="4536"/>
        <w:jc w:val="both"/>
        <w:rPr>
          <w:i/>
          <w:u w:val="single"/>
        </w:rPr>
      </w:pPr>
      <w:r>
        <w:t>___________________________________</w:t>
      </w:r>
    </w:p>
    <w:p w14:paraId="2D213A28" w14:textId="77777777" w:rsidR="007F0D67" w:rsidRPr="00BC5477" w:rsidRDefault="007F0D67" w:rsidP="007F0D67">
      <w:pPr>
        <w:rPr>
          <w:rFonts w:asciiTheme="minorHAnsi" w:hAnsiTheme="minorHAnsi" w:cstheme="minorHAnsi"/>
        </w:rPr>
      </w:pPr>
    </w:p>
    <w:p w14:paraId="15EA7577" w14:textId="77777777" w:rsidR="0013323C" w:rsidRPr="00BC5477" w:rsidRDefault="0013323C" w:rsidP="0013323C">
      <w:pPr>
        <w:rPr>
          <w:rFonts w:asciiTheme="minorHAnsi" w:hAnsiTheme="minorHAnsi" w:cstheme="minorHAnsi"/>
        </w:rPr>
      </w:pPr>
    </w:p>
    <w:sectPr w:rsidR="0013323C" w:rsidRPr="00BC5477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4C85" w14:textId="77777777" w:rsidR="00FF6885" w:rsidRDefault="00FF6885">
      <w:r>
        <w:separator/>
      </w:r>
    </w:p>
  </w:endnote>
  <w:endnote w:type="continuationSeparator" w:id="0">
    <w:p w14:paraId="6DD3050D" w14:textId="77777777" w:rsidR="00FF6885" w:rsidRDefault="00FF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094E" w14:textId="77777777" w:rsidR="00656015" w:rsidRDefault="00656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763C" w14:textId="77777777" w:rsidR="00771616" w:rsidRPr="00297121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b/>
        <w:iCs/>
        <w:caps/>
      </w:rPr>
    </w:pPr>
    <w:r w:rsidRPr="00297121">
      <w:rPr>
        <w:rFonts w:ascii="Calibri" w:hAnsi="Calibri" w:cs="Calibri"/>
        <w:b/>
        <w:iCs/>
        <w:caps/>
      </w:rPr>
      <w:t>Unità Professionale di Medicina del Lavoro</w:t>
    </w:r>
  </w:p>
  <w:p w14:paraId="2B4BA381" w14:textId="77777777" w:rsidR="00771616" w:rsidRPr="00D9064F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297121">
      <w:rPr>
        <w:rFonts w:ascii="Calibri" w:hAnsi="Calibri" w:cs="Calibri"/>
        <w:sz w:val="20"/>
        <w:szCs w:val="20"/>
      </w:rPr>
      <w:t>Via P. Palagi 9 | 40138 Bologna | Italia |</w:t>
    </w:r>
    <w:r>
      <w:rPr>
        <w:rFonts w:ascii="Calibri" w:hAnsi="Calibri" w:cs="Calibri"/>
        <w:sz w:val="20"/>
        <w:szCs w:val="20"/>
      </w:rPr>
      <w:t xml:space="preserve"> Tel. Back Office </w:t>
    </w:r>
    <w:r w:rsidRPr="00297121">
      <w:rPr>
        <w:rFonts w:ascii="Calibri" w:hAnsi="Calibri" w:cs="Calibri"/>
        <w:sz w:val="20"/>
        <w:szCs w:val="20"/>
      </w:rPr>
      <w:t>+ 39 051 2084076/77/78/79</w:t>
    </w:r>
    <w:r>
      <w:rPr>
        <w:rFonts w:ascii="Calibri" w:hAnsi="Calibri" w:cs="Calibri"/>
        <w:sz w:val="20"/>
        <w:szCs w:val="20"/>
      </w:rPr>
      <w:t xml:space="preserve"> </w:t>
    </w:r>
    <w:r w:rsidRPr="00297121">
      <w:rPr>
        <w:rFonts w:ascii="Calibri" w:hAnsi="Calibri" w:cs="Calibri"/>
        <w:sz w:val="20"/>
        <w:szCs w:val="20"/>
      </w:rPr>
      <w:t>|</w:t>
    </w:r>
    <w:r>
      <w:rPr>
        <w:rFonts w:ascii="Calibri" w:hAnsi="Calibri" w:cs="Calibri"/>
        <w:sz w:val="20"/>
        <w:szCs w:val="20"/>
      </w:rPr>
      <w:t xml:space="preserve"> Tel. Medici Competenti </w:t>
    </w:r>
    <w:r w:rsidRPr="00E733B4">
      <w:rPr>
        <w:rFonts w:ascii="Calibri" w:hAnsi="Calibri" w:cs="Calibri"/>
        <w:sz w:val="20"/>
        <w:szCs w:val="20"/>
      </w:rPr>
      <w:t>+ 39 051 2084080/81/82/85</w:t>
    </w:r>
    <w:r>
      <w:rPr>
        <w:rFonts w:ascii="Calibri" w:hAnsi="Calibri" w:cs="Calibri"/>
        <w:sz w:val="20"/>
        <w:szCs w:val="20"/>
      </w:rPr>
      <w:t xml:space="preserve"> </w:t>
    </w:r>
    <w:r w:rsidRPr="00297121">
      <w:rPr>
        <w:rFonts w:ascii="Calibri" w:hAnsi="Calibri" w:cs="Calibri"/>
        <w:sz w:val="20"/>
        <w:szCs w:val="20"/>
      </w:rPr>
      <w:t>|</w:t>
    </w:r>
    <w:r w:rsidR="00E10D22">
      <w:rPr>
        <w:rFonts w:ascii="Calibri" w:hAnsi="Calibri" w:cs="Calibri"/>
        <w:sz w:val="20"/>
        <w:szCs w:val="20"/>
      </w:rPr>
      <w:t>mail:</w:t>
    </w:r>
    <w:r>
      <w:rPr>
        <w:rFonts w:ascii="Calibri" w:hAnsi="Calibri" w:cs="Calibri"/>
        <w:sz w:val="20"/>
        <w:szCs w:val="20"/>
      </w:rPr>
      <w:t xml:space="preserve"> </w:t>
    </w:r>
    <w:hyperlink r:id="rId1" w:history="1">
      <w:r w:rsidRPr="0075608B">
        <w:rPr>
          <w:rStyle w:val="Collegamentoipertestuale"/>
          <w:rFonts w:ascii="Calibri" w:hAnsi="Calibri" w:cs="Calibri"/>
          <w:sz w:val="20"/>
          <w:szCs w:val="20"/>
        </w:rPr>
        <w:t>servmedlav.medicinadellavoro@unibo.it</w:t>
      </w:r>
    </w:hyperlink>
    <w:r>
      <w:rPr>
        <w:rFonts w:ascii="Calibri" w:hAnsi="Calibri" w:cs="Calibri"/>
        <w:sz w:val="20"/>
        <w:szCs w:val="20"/>
      </w:rPr>
      <w:t xml:space="preserve"> </w:t>
    </w:r>
    <w:r w:rsidR="00E10D22">
      <w:rPr>
        <w:rFonts w:ascii="Calibri" w:hAnsi="Calibri" w:cs="Calibri"/>
        <w:sz w:val="20"/>
        <w:szCs w:val="20"/>
      </w:rPr>
      <w:t xml:space="preserve">PEC: </w:t>
    </w:r>
    <w:hyperlink r:id="rId2" w:history="1">
      <w:r w:rsidR="00E10D22" w:rsidRPr="006D2F98">
        <w:rPr>
          <w:rStyle w:val="Collegamentoipertestuale"/>
          <w:rFonts w:ascii="Calibri" w:hAnsi="Calibri" w:cs="Calibri"/>
          <w:sz w:val="20"/>
          <w:szCs w:val="20"/>
        </w:rPr>
        <w:t>medicina.lavoro@pec.unibo.it</w:t>
      </w:r>
    </w:hyperlink>
    <w:r w:rsidR="00E10D22"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9679" w14:textId="77777777" w:rsidR="00656015" w:rsidRDefault="00656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14C2" w14:textId="77777777" w:rsidR="00FF6885" w:rsidRDefault="00FF6885">
      <w:r>
        <w:separator/>
      </w:r>
    </w:p>
  </w:footnote>
  <w:footnote w:type="continuationSeparator" w:id="0">
    <w:p w14:paraId="2925FC44" w14:textId="77777777" w:rsidR="00FF6885" w:rsidRDefault="00FF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0C6F" w14:textId="77777777" w:rsidR="00656015" w:rsidRDefault="00656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E4B6" w14:textId="77777777" w:rsidR="00EB159E" w:rsidRDefault="00EB159E" w:rsidP="00EB159E">
    <w:pPr>
      <w:pStyle w:val="Intestazione"/>
      <w:rPr>
        <w:noProof/>
      </w:rPr>
    </w:pPr>
  </w:p>
  <w:p w14:paraId="6405D130" w14:textId="77777777" w:rsidR="00A21287" w:rsidRDefault="00656015" w:rsidP="00EB159E">
    <w:pPr>
      <w:pStyle w:val="Intestazione"/>
    </w:pPr>
    <w:r>
      <w:rPr>
        <w:noProof/>
      </w:rPr>
      <w:drawing>
        <wp:inline distT="0" distB="0" distL="0" distR="0" wp14:anchorId="3BE1E976" wp14:editId="0C9FEDF0">
          <wp:extent cx="3044688" cy="1257300"/>
          <wp:effectExtent l="0" t="0" r="3810" b="0"/>
          <wp:docPr id="1" name="Immagine 1" descr="Logo Unibo - Area Benessere, Salute e Sicurez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Unibo - Area Benessere, Salute e Sicurez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123" cy="126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70BAF" w14:textId="77777777" w:rsidR="00BC5477" w:rsidRDefault="00BC5477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6751" w14:textId="77777777" w:rsidR="00656015" w:rsidRDefault="00656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25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67"/>
    <w:rsid w:val="00000BC0"/>
    <w:rsid w:val="0000119A"/>
    <w:rsid w:val="00002206"/>
    <w:rsid w:val="00003775"/>
    <w:rsid w:val="00004835"/>
    <w:rsid w:val="00004B41"/>
    <w:rsid w:val="00004FB9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57BFD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1794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18DE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038A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4CB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015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AE4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616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0D67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477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7D8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6FD9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4AD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D22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D5F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885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A4B068"/>
  <w15:chartTrackingRefBased/>
  <w15:docId w15:val="{99984BA3-8DB4-485B-8D2C-C93ADD0E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0D67"/>
    <w:rPr>
      <w:rFonts w:ascii="Arial" w:hAnsi="Arial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  <w:rPr>
      <w:rFonts w:ascii="Times New Roman" w:hAnsi="Times New Roman"/>
      <w:sz w:val="24"/>
      <w:lang w:val="it-IT"/>
    </w:r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  <w:rPr>
      <w:rFonts w:ascii="Times New Roman" w:hAnsi="Times New Roman"/>
      <w:sz w:val="24"/>
      <w:lang w:val="it-IT"/>
    </w:rPr>
  </w:style>
  <w:style w:type="paragraph" w:styleId="Testonormale">
    <w:name w:val="Plain Text"/>
    <w:basedOn w:val="Normale"/>
    <w:rsid w:val="002A0F0A"/>
    <w:rPr>
      <w:rFonts w:ascii="Courier New" w:hAnsi="Courier New" w:cs="Courier New"/>
      <w:szCs w:val="20"/>
      <w:lang w:val="it-IT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cina.lavoro@pec.unibo.it" TargetMode="External"/><Relationship Id="rId1" Type="http://schemas.openxmlformats.org/officeDocument/2006/relationships/hyperlink" Target="mailto:servmedlav.medicinadellavoro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ana.fiorentin3\Documents\Modelli%20di%20Office%20personalizzati\Modello%20carta%20intestata%20ABES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purl.org/dc/elements/1.1/"/>
    <ds:schemaRef ds:uri="17050E7E-A2DD-4021-B821-9F40A7206F7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ABESS.dotx</Template>
  <TotalTime>5</TotalTime>
  <Pages>1</Pages>
  <Words>46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Cristiana Fiorentini</dc:creator>
  <cp:keywords/>
  <dc:description/>
  <cp:lastModifiedBy>Wanda Ritrovato</cp:lastModifiedBy>
  <cp:revision>2</cp:revision>
  <cp:lastPrinted>2023-05-04T12:23:00Z</cp:lastPrinted>
  <dcterms:created xsi:type="dcterms:W3CDTF">2025-08-07T13:38:00Z</dcterms:created>
  <dcterms:modified xsi:type="dcterms:W3CDTF">2025-08-08T07:41:00Z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